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17" w:rsidRDefault="00AF7517" w:rsidP="00AF7517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3B1588D" wp14:editId="459ED8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6072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500" y="20967"/>
                <wp:lineTo x="21500" y="0"/>
                <wp:lineTo x="0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AF7517" w:rsidRPr="00AF7517" w:rsidRDefault="00AF7517" w:rsidP="00AF7517">
      <w:pPr>
        <w:spacing w:before="320"/>
      </w:pPr>
      <w:r>
        <w:t xml:space="preserve">   </w:t>
      </w:r>
      <w:r w:rsidRPr="00EA3BD9">
        <w:rPr>
          <w:b/>
          <w:sz w:val="32"/>
        </w:rPr>
        <w:t xml:space="preserve">Fachgruppe </w:t>
      </w:r>
      <w:r>
        <w:rPr>
          <w:b/>
          <w:sz w:val="32"/>
        </w:rPr>
        <w:t>Erdkunde</w:t>
      </w:r>
    </w:p>
    <w:p w:rsidR="00AF7517" w:rsidRDefault="00AF7517" w:rsidP="009D688F">
      <w:pPr>
        <w:spacing w:before="360" w:after="240"/>
        <w:jc w:val="center"/>
        <w:rPr>
          <w:b/>
          <w:smallCaps/>
          <w:sz w:val="44"/>
        </w:rPr>
      </w:pPr>
      <w:r w:rsidRPr="00EA3BD9">
        <w:rPr>
          <w:b/>
          <w:smallCaps/>
          <w:sz w:val="44"/>
        </w:rPr>
        <w:t xml:space="preserve">Schulinterner </w:t>
      </w:r>
      <w:r>
        <w:rPr>
          <w:b/>
          <w:smallCaps/>
          <w:sz w:val="44"/>
        </w:rPr>
        <w:t xml:space="preserve">Lehrplan – Einführungsphase </w:t>
      </w:r>
    </w:p>
    <w:p w:rsidR="00AF7517" w:rsidRPr="0066617E" w:rsidRDefault="00FC0024" w:rsidP="00AF751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AF7517" w:rsidRPr="0066617E">
        <w:rPr>
          <w:rFonts w:ascii="Arial" w:hAnsi="Arial" w:cs="Arial"/>
          <w:b/>
          <w:sz w:val="20"/>
        </w:rPr>
        <w:t>Bemerkungen:</w:t>
      </w:r>
      <w:r w:rsidR="00135005">
        <w:rPr>
          <w:rFonts w:ascii="Arial" w:hAnsi="Arial" w:cs="Arial"/>
          <w:sz w:val="20"/>
        </w:rPr>
        <w:t xml:space="preserve"> </w:t>
      </w:r>
      <w:r w:rsidR="00A07695">
        <w:rPr>
          <w:rFonts w:ascii="Arial" w:hAnsi="Arial" w:cs="Arial"/>
          <w:sz w:val="20"/>
        </w:rPr>
        <w:t xml:space="preserve">Die graue Schrift bezieht sich auf das Seydlitz-Buch. </w:t>
      </w:r>
    </w:p>
    <w:tbl>
      <w:tblPr>
        <w:tblpPr w:leftFromText="141" w:rightFromText="141" w:vertAnchor="text" w:horzAnchor="margin" w:tblpX="108" w:tblpY="193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72"/>
        <w:gridCol w:w="6662"/>
        <w:gridCol w:w="1593"/>
        <w:gridCol w:w="2171"/>
        <w:gridCol w:w="1672"/>
      </w:tblGrid>
      <w:tr w:rsidR="00A535B6" w:rsidRPr="00A535B6" w:rsidTr="00B23925">
        <w:tc>
          <w:tcPr>
            <w:tcW w:w="2072" w:type="dxa"/>
            <w:shd w:val="clear" w:color="auto" w:fill="A6A6A6" w:themeFill="background1" w:themeFillShade="A6"/>
            <w:vAlign w:val="center"/>
          </w:tcPr>
          <w:p w:rsidR="00AF7517" w:rsidRPr="00A535B6" w:rsidRDefault="00AF7517" w:rsidP="003A4B2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b/>
                <w:color w:val="000000"/>
                <w:sz w:val="20"/>
                <w:szCs w:val="20"/>
              </w:rPr>
              <w:t>Kernthema laut KC</w:t>
            </w:r>
          </w:p>
        </w:tc>
        <w:tc>
          <w:tcPr>
            <w:tcW w:w="6907" w:type="dxa"/>
            <w:shd w:val="clear" w:color="auto" w:fill="A6A6A6" w:themeFill="background1" w:themeFillShade="A6"/>
            <w:vAlign w:val="center"/>
          </w:tcPr>
          <w:p w:rsidR="00AF7517" w:rsidRPr="00A535B6" w:rsidRDefault="00AF7517" w:rsidP="003A4B2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Inhalte</w:t>
            </w:r>
          </w:p>
        </w:tc>
        <w:tc>
          <w:tcPr>
            <w:tcW w:w="1648" w:type="dxa"/>
            <w:shd w:val="clear" w:color="auto" w:fill="A6A6A6" w:themeFill="background1" w:themeFillShade="A6"/>
            <w:vAlign w:val="center"/>
          </w:tcPr>
          <w:p w:rsidR="00AF7517" w:rsidRPr="00A535B6" w:rsidRDefault="00AF7517" w:rsidP="003A4B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b/>
                <w:color w:val="000000"/>
                <w:sz w:val="20"/>
                <w:szCs w:val="20"/>
              </w:rPr>
              <w:t>Seiten im Buch</w:t>
            </w:r>
          </w:p>
        </w:tc>
        <w:tc>
          <w:tcPr>
            <w:tcW w:w="2179" w:type="dxa"/>
            <w:shd w:val="clear" w:color="auto" w:fill="A6A6A6" w:themeFill="background1" w:themeFillShade="A6"/>
            <w:vAlign w:val="center"/>
          </w:tcPr>
          <w:p w:rsidR="00AF7517" w:rsidRPr="00A535B6" w:rsidRDefault="00AF7517" w:rsidP="003A4B2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b/>
                <w:color w:val="000000"/>
                <w:sz w:val="20"/>
                <w:szCs w:val="20"/>
              </w:rPr>
              <w:t>wichtige Fachbegriffe</w:t>
            </w:r>
          </w:p>
        </w:tc>
        <w:tc>
          <w:tcPr>
            <w:tcW w:w="1364" w:type="dxa"/>
            <w:shd w:val="clear" w:color="auto" w:fill="A6A6A6" w:themeFill="background1" w:themeFillShade="A6"/>
            <w:vAlign w:val="center"/>
          </w:tcPr>
          <w:p w:rsidR="00AF7517" w:rsidRPr="00A535B6" w:rsidRDefault="00AF7517" w:rsidP="003A4B2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Doppelstunden</w:t>
            </w:r>
          </w:p>
        </w:tc>
      </w:tr>
      <w:tr w:rsidR="00A535B6" w:rsidRPr="00A535B6" w:rsidTr="00B23925">
        <w:tc>
          <w:tcPr>
            <w:tcW w:w="2072" w:type="dxa"/>
            <w:shd w:val="clear" w:color="auto" w:fill="A6A6A6" w:themeFill="background1" w:themeFillShade="A6"/>
          </w:tcPr>
          <w:p w:rsidR="00AF7517" w:rsidRPr="00A535B6" w:rsidRDefault="00AF7517" w:rsidP="003A4B22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Dimensionen der Nachhaltigkeit</w:t>
            </w:r>
          </w:p>
        </w:tc>
        <w:tc>
          <w:tcPr>
            <w:tcW w:w="6907" w:type="dxa"/>
            <w:shd w:val="clear" w:color="auto" w:fill="auto"/>
          </w:tcPr>
          <w:p w:rsidR="00AF7517" w:rsidRPr="00A535B6" w:rsidRDefault="00AF7517" w:rsidP="00AF751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Nachhaltigkeit und Skitourismus in den Alpen – ein Paradoxon?</w:t>
            </w:r>
          </w:p>
          <w:p w:rsidR="00AF7517" w:rsidRPr="00A535B6" w:rsidRDefault="00AF7517" w:rsidP="00AF751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 w:themeColor="text1"/>
                <w:sz w:val="20"/>
                <w:szCs w:val="20"/>
              </w:rPr>
              <w:t>Uranabbau im Niger – Fluch oder Segen?</w:t>
            </w:r>
          </w:p>
          <w:p w:rsidR="00AF7517" w:rsidRPr="00A535B6" w:rsidRDefault="00AF7517" w:rsidP="00AF751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 w:themeColor="text1"/>
                <w:sz w:val="20"/>
                <w:szCs w:val="20"/>
              </w:rPr>
              <w:t>Nachhaltigkeit im Modell</w:t>
            </w:r>
          </w:p>
          <w:p w:rsidR="00AF7517" w:rsidRPr="00A535B6" w:rsidRDefault="00AF7517" w:rsidP="00AF751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 w:themeColor="text1"/>
                <w:sz w:val="20"/>
                <w:szCs w:val="20"/>
              </w:rPr>
              <w:t>Ökologischer Fußabdruck</w:t>
            </w:r>
          </w:p>
        </w:tc>
        <w:tc>
          <w:tcPr>
            <w:tcW w:w="1648" w:type="dxa"/>
            <w:shd w:val="clear" w:color="auto" w:fill="auto"/>
          </w:tcPr>
          <w:p w:rsidR="00AF7517" w:rsidRPr="00A535B6" w:rsidRDefault="00AF7517" w:rsidP="003A4B2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10-15</w:t>
            </w:r>
          </w:p>
          <w:p w:rsidR="00AF7517" w:rsidRPr="00A535B6" w:rsidRDefault="00AF7517" w:rsidP="003A4B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 w:themeColor="text1"/>
                <w:sz w:val="20"/>
                <w:szCs w:val="20"/>
              </w:rPr>
              <w:t>32-33</w:t>
            </w:r>
          </w:p>
          <w:p w:rsidR="00AF7517" w:rsidRPr="00A535B6" w:rsidRDefault="00AF7517" w:rsidP="003A4B2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 w:themeColor="text1"/>
                <w:sz w:val="20"/>
                <w:szCs w:val="20"/>
              </w:rPr>
              <w:t>8-9</w:t>
            </w:r>
            <w:r w:rsidR="004357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  <w:r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8-9</w:t>
            </w:r>
          </w:p>
          <w:p w:rsidR="00AF7517" w:rsidRPr="00A535B6" w:rsidRDefault="00AF7517" w:rsidP="003A4B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 w:themeColor="text1"/>
                <w:sz w:val="20"/>
                <w:szCs w:val="20"/>
              </w:rPr>
              <w:t>46-47</w:t>
            </w:r>
          </w:p>
        </w:tc>
        <w:tc>
          <w:tcPr>
            <w:tcW w:w="2179" w:type="dxa"/>
            <w:shd w:val="clear" w:color="auto" w:fill="auto"/>
          </w:tcPr>
          <w:p w:rsidR="00AF7517" w:rsidRPr="00A535B6" w:rsidRDefault="00AF7517" w:rsidP="003A4B2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Nachhaltigkeit</w:t>
            </w:r>
          </w:p>
          <w:p w:rsidR="00AF7517" w:rsidRPr="00A535B6" w:rsidRDefault="00AF7517" w:rsidP="003A4B22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Biodiversität</w:t>
            </w:r>
          </w:p>
          <w:p w:rsidR="00AF7517" w:rsidRPr="00A535B6" w:rsidRDefault="00AF7517" w:rsidP="003A4B22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BIP</w:t>
            </w:r>
          </w:p>
          <w:p w:rsidR="00AF7517" w:rsidRPr="00A535B6" w:rsidRDefault="00AF7517" w:rsidP="003A4B22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Bruttowertschöpfung</w:t>
            </w:r>
          </w:p>
          <w:p w:rsidR="00AF7517" w:rsidRPr="00A535B6" w:rsidRDefault="00AF7517" w:rsidP="003A4B2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Strukturwandel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F7517" w:rsidRPr="00A535B6" w:rsidRDefault="00AF7517" w:rsidP="00A535B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535B6" w:rsidRPr="00A535B6" w:rsidTr="00B23925">
        <w:trPr>
          <w:trHeight w:val="1469"/>
        </w:trPr>
        <w:tc>
          <w:tcPr>
            <w:tcW w:w="2072" w:type="dxa"/>
            <w:shd w:val="clear" w:color="auto" w:fill="A6A6A6" w:themeFill="background1" w:themeFillShade="A6"/>
          </w:tcPr>
          <w:p w:rsidR="00AF7517" w:rsidRPr="00A535B6" w:rsidRDefault="00AF7517" w:rsidP="003A4B22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b/>
                <w:color w:val="000000"/>
                <w:sz w:val="20"/>
                <w:szCs w:val="20"/>
              </w:rPr>
              <w:t>Herausforderungen für eine nachhaltige Raumentwicklung</w:t>
            </w:r>
          </w:p>
        </w:tc>
        <w:tc>
          <w:tcPr>
            <w:tcW w:w="6907" w:type="dxa"/>
            <w:shd w:val="clear" w:color="auto" w:fill="auto"/>
          </w:tcPr>
          <w:p w:rsidR="00AF7517" w:rsidRPr="00A535B6" w:rsidRDefault="00AF7517" w:rsidP="00AF7517">
            <w:pPr>
              <w:pStyle w:val="Listenabsatz"/>
              <w:numPr>
                <w:ilvl w:val="0"/>
                <w:numId w:val="14"/>
              </w:numPr>
              <w:spacing w:after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Herausforderungen durch Kälte</w:t>
            </w:r>
          </w:p>
          <w:p w:rsidR="00AF7517" w:rsidRPr="00A535B6" w:rsidRDefault="00AF7517" w:rsidP="00AF7517">
            <w:pPr>
              <w:pStyle w:val="Listenabsatz"/>
              <w:spacing w:after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 xml:space="preserve">- ODER - </w:t>
            </w:r>
          </w:p>
          <w:p w:rsidR="00AF7517" w:rsidRPr="00A535B6" w:rsidRDefault="00AF7517" w:rsidP="00AF7517">
            <w:pPr>
              <w:pStyle w:val="Listenabsatz"/>
              <w:numPr>
                <w:ilvl w:val="0"/>
                <w:numId w:val="14"/>
              </w:numPr>
              <w:spacing w:after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Herausforderungen durch Dürre und Hochwasser</w:t>
            </w:r>
          </w:p>
          <w:p w:rsidR="00AF7517" w:rsidRDefault="00AF7517" w:rsidP="00AF7517">
            <w:pPr>
              <w:pStyle w:val="Listenabsatz"/>
              <w:numPr>
                <w:ilvl w:val="0"/>
                <w:numId w:val="14"/>
              </w:numPr>
              <w:spacing w:after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Herausforderungen durch demographische Prozesse – Grenzen der Tragfähigkeit</w:t>
            </w:r>
          </w:p>
          <w:p w:rsidR="009507E1" w:rsidRPr="009507E1" w:rsidRDefault="00B23925" w:rsidP="009507E1">
            <w:pPr>
              <w:pStyle w:val="Listenabsatz"/>
              <w:numPr>
                <w:ilvl w:val="0"/>
                <w:numId w:val="14"/>
              </w:numPr>
              <w:spacing w:after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Herausforderungen durch Übernutzung von Ressourcen am Beispiel der Überfischung</w:t>
            </w:r>
          </w:p>
        </w:tc>
        <w:tc>
          <w:tcPr>
            <w:tcW w:w="1648" w:type="dxa"/>
            <w:shd w:val="clear" w:color="auto" w:fill="auto"/>
          </w:tcPr>
          <w:p w:rsidR="00AF7517" w:rsidRPr="00A535B6" w:rsidRDefault="00A535B6" w:rsidP="003A4B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10-13</w:t>
            </w:r>
          </w:p>
          <w:p w:rsidR="00446326" w:rsidRPr="00A535B6" w:rsidRDefault="00446326" w:rsidP="004463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5B6" w:rsidRPr="00A535B6" w:rsidRDefault="00A535B6" w:rsidP="003A4B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14-19</w:t>
            </w:r>
          </w:p>
          <w:p w:rsidR="00A535B6" w:rsidRDefault="00A535B6" w:rsidP="00A535B6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42-43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30 ff.</w:t>
            </w:r>
          </w:p>
          <w:p w:rsidR="00B23925" w:rsidRDefault="00B23925" w:rsidP="00A535B6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B23925" w:rsidRDefault="00B23925" w:rsidP="00C61A7D">
            <w:pPr>
              <w:spacing w:before="120"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23925">
              <w:rPr>
                <w:rFonts w:ascii="Arial" w:hAnsi="Arial" w:cs="Arial"/>
                <w:color w:val="000000" w:themeColor="text1"/>
                <w:sz w:val="20"/>
                <w:szCs w:val="20"/>
              </w:rPr>
              <w:t>38-41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Pr="00B2392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56-59</w:t>
            </w:r>
          </w:p>
          <w:p w:rsidR="009D688F" w:rsidRPr="00A535B6" w:rsidRDefault="009D688F" w:rsidP="00B23925">
            <w:pP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:rsidR="00AF7517" w:rsidRPr="00A535B6" w:rsidRDefault="00A535B6" w:rsidP="003A4B2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indigene Völker</w:t>
            </w:r>
          </w:p>
          <w:p w:rsidR="00A535B6" w:rsidRPr="00A535B6" w:rsidRDefault="00A535B6" w:rsidP="003A4B2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5B6" w:rsidRPr="00B23925" w:rsidRDefault="00A535B6" w:rsidP="003A4B22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2392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Mangrovenwälder</w:t>
            </w:r>
          </w:p>
          <w:p w:rsidR="00A535B6" w:rsidRPr="00A535B6" w:rsidRDefault="00A535B6" w:rsidP="003A4B2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Vulnerabilität</w:t>
            </w:r>
          </w:p>
          <w:p w:rsidR="00A535B6" w:rsidRDefault="00A535B6" w:rsidP="003A4B2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Tragfähigkeit</w:t>
            </w:r>
          </w:p>
          <w:p w:rsidR="00AE2E47" w:rsidRPr="00A535B6" w:rsidRDefault="00AE2E47" w:rsidP="00AE2E47">
            <w:pPr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E4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Aquakultur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F7517" w:rsidRPr="00A535B6" w:rsidRDefault="00A535B6" w:rsidP="00A535B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535B6" w:rsidRPr="00A535B6" w:rsidTr="00B23925">
        <w:trPr>
          <w:trHeight w:val="1207"/>
        </w:trPr>
        <w:tc>
          <w:tcPr>
            <w:tcW w:w="2072" w:type="dxa"/>
            <w:shd w:val="clear" w:color="auto" w:fill="A6A6A6" w:themeFill="background1" w:themeFillShade="A6"/>
          </w:tcPr>
          <w:p w:rsidR="00AF7517" w:rsidRPr="00A535B6" w:rsidRDefault="00A535B6" w:rsidP="003A4B22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b/>
                <w:color w:val="000000"/>
                <w:sz w:val="20"/>
                <w:szCs w:val="20"/>
              </w:rPr>
              <w:t>Maßnahmen nachhaltiger Raumentwicklung</w:t>
            </w:r>
          </w:p>
        </w:tc>
        <w:tc>
          <w:tcPr>
            <w:tcW w:w="6907" w:type="dxa"/>
            <w:shd w:val="clear" w:color="auto" w:fill="auto"/>
          </w:tcPr>
          <w:p w:rsidR="00A535B6" w:rsidRPr="001B3B0E" w:rsidRDefault="00A535B6" w:rsidP="00A535B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B3B0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Entwicklungszusammenarbeit – Musterbeispiel Mangrovenwälder</w:t>
            </w:r>
          </w:p>
          <w:p w:rsidR="00A535B6" w:rsidRPr="00A535B6" w:rsidRDefault="00A535B6" w:rsidP="00A535B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 xml:space="preserve">Konfliktvermeidung durch innovative Landnutzung </w:t>
            </w:r>
          </w:p>
          <w:p w:rsidR="00A535B6" w:rsidRPr="00A535B6" w:rsidRDefault="00A535B6" w:rsidP="00A535B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 xml:space="preserve">Nachhaltige Tourismusförderung – Mallorca am Limit </w:t>
            </w:r>
          </w:p>
          <w:p w:rsidR="00A535B6" w:rsidRPr="00A535B6" w:rsidRDefault="00A535B6" w:rsidP="00A535B6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- ODER-</w:t>
            </w:r>
          </w:p>
          <w:p w:rsidR="00A535B6" w:rsidRPr="00A535B6" w:rsidRDefault="00A535B6" w:rsidP="00A535B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Costa Rica – Musterland des Ökotourismus</w:t>
            </w:r>
          </w:p>
        </w:tc>
        <w:tc>
          <w:tcPr>
            <w:tcW w:w="1648" w:type="dxa"/>
            <w:shd w:val="clear" w:color="auto" w:fill="auto"/>
          </w:tcPr>
          <w:p w:rsidR="00AF7517" w:rsidRPr="00A535B6" w:rsidRDefault="00A535B6" w:rsidP="003A4B2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80-81</w:t>
            </w:r>
          </w:p>
          <w:p w:rsidR="00A535B6" w:rsidRPr="00A535B6" w:rsidRDefault="00A535B6" w:rsidP="003A4B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 w:themeColor="text1"/>
                <w:sz w:val="20"/>
                <w:szCs w:val="20"/>
              </w:rPr>
              <w:t>66-67</w:t>
            </w:r>
          </w:p>
          <w:p w:rsidR="00A535B6" w:rsidRPr="00A535B6" w:rsidRDefault="00A535B6" w:rsidP="003A4B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 w:themeColor="text1"/>
                <w:sz w:val="20"/>
                <w:szCs w:val="20"/>
              </w:rPr>
              <w:t>78-81</w:t>
            </w:r>
          </w:p>
          <w:p w:rsidR="00A535B6" w:rsidRPr="00A535B6" w:rsidRDefault="00A535B6" w:rsidP="003A4B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535B6" w:rsidRPr="00A535B6" w:rsidRDefault="00A535B6" w:rsidP="003A4B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 w:themeColor="text1"/>
                <w:sz w:val="20"/>
                <w:szCs w:val="20"/>
              </w:rPr>
              <w:t>84-91</w:t>
            </w:r>
          </w:p>
        </w:tc>
        <w:tc>
          <w:tcPr>
            <w:tcW w:w="2179" w:type="dxa"/>
            <w:shd w:val="clear" w:color="auto" w:fill="auto"/>
          </w:tcPr>
          <w:p w:rsidR="00AF7517" w:rsidRPr="00A535B6" w:rsidRDefault="00A535B6" w:rsidP="003A4B22">
            <w:pPr>
              <w:spacing w:after="0"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Transhumanz</w:t>
            </w:r>
          </w:p>
          <w:p w:rsidR="00A535B6" w:rsidRPr="00A535B6" w:rsidRDefault="00A535B6" w:rsidP="003A4B22">
            <w:pPr>
              <w:spacing w:after="0"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Biomasse</w:t>
            </w:r>
          </w:p>
          <w:p w:rsidR="00A535B6" w:rsidRPr="00A535B6" w:rsidRDefault="00A535B6" w:rsidP="003A4B22">
            <w:pPr>
              <w:spacing w:after="0"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Dürreperioden</w:t>
            </w:r>
          </w:p>
          <w:p w:rsidR="00A535B6" w:rsidRPr="00A535B6" w:rsidRDefault="00A535B6" w:rsidP="003A4B22">
            <w:pPr>
              <w:spacing w:after="0"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Massentourismus</w:t>
            </w:r>
          </w:p>
          <w:p w:rsidR="00A535B6" w:rsidRPr="00A535B6" w:rsidRDefault="00A535B6" w:rsidP="003A4B22">
            <w:pPr>
              <w:spacing w:after="0"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Ökotourismus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F7517" w:rsidRPr="00A535B6" w:rsidRDefault="00A535B6" w:rsidP="00A535B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535B6" w:rsidRPr="00A535B6" w:rsidTr="00B23925">
        <w:tc>
          <w:tcPr>
            <w:tcW w:w="2072" w:type="dxa"/>
            <w:shd w:val="clear" w:color="auto" w:fill="A6A6A6" w:themeFill="background1" w:themeFillShade="A6"/>
          </w:tcPr>
          <w:p w:rsidR="00AF7517" w:rsidRPr="00A535B6" w:rsidRDefault="00A535B6" w:rsidP="003A4B2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b/>
                <w:color w:val="000000"/>
                <w:sz w:val="20"/>
                <w:szCs w:val="20"/>
              </w:rPr>
              <w:t>Syndrome des globalen Wandels</w:t>
            </w:r>
          </w:p>
        </w:tc>
        <w:tc>
          <w:tcPr>
            <w:tcW w:w="6907" w:type="dxa"/>
            <w:shd w:val="clear" w:color="auto" w:fill="auto"/>
          </w:tcPr>
          <w:p w:rsidR="00AF7517" w:rsidRPr="00A535B6" w:rsidRDefault="00A535B6" w:rsidP="00A535B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 xml:space="preserve">Das Syndromkonzept </w:t>
            </w:r>
          </w:p>
          <w:p w:rsidR="00A535B6" w:rsidRPr="00A535B6" w:rsidRDefault="00A535B6" w:rsidP="00A535B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Aralsee-Syndrom</w:t>
            </w:r>
          </w:p>
          <w:p w:rsidR="00A535B6" w:rsidRPr="00A535B6" w:rsidRDefault="00A535B6" w:rsidP="00A535B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Dust-Bowl-Syndrom</w:t>
            </w:r>
          </w:p>
        </w:tc>
        <w:tc>
          <w:tcPr>
            <w:tcW w:w="1648" w:type="dxa"/>
            <w:shd w:val="clear" w:color="auto" w:fill="auto"/>
          </w:tcPr>
          <w:p w:rsidR="00AF7517" w:rsidRPr="00A535B6" w:rsidRDefault="004357F3" w:rsidP="003A4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20-21     </w:t>
            </w:r>
            <w:r w:rsidR="00A535B6" w:rsidRPr="00A535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16-17</w:t>
            </w:r>
          </w:p>
          <w:p w:rsidR="00A535B6" w:rsidRPr="00A535B6" w:rsidRDefault="00A535B6" w:rsidP="003A4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5B6">
              <w:rPr>
                <w:rFonts w:ascii="Arial" w:hAnsi="Arial" w:cs="Arial"/>
                <w:sz w:val="20"/>
                <w:szCs w:val="20"/>
              </w:rPr>
              <w:t>24-25</w:t>
            </w:r>
          </w:p>
          <w:p w:rsidR="00A535B6" w:rsidRPr="00A535B6" w:rsidRDefault="00A535B6" w:rsidP="003A4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5B6">
              <w:rPr>
                <w:rFonts w:ascii="Arial" w:hAnsi="Arial" w:cs="Arial"/>
                <w:sz w:val="20"/>
                <w:szCs w:val="20"/>
              </w:rPr>
              <w:t>22-23</w:t>
            </w:r>
          </w:p>
        </w:tc>
        <w:tc>
          <w:tcPr>
            <w:tcW w:w="2179" w:type="dxa"/>
            <w:shd w:val="clear" w:color="auto" w:fill="auto"/>
          </w:tcPr>
          <w:p w:rsidR="00AF7517" w:rsidRPr="00A535B6" w:rsidRDefault="00A535B6" w:rsidP="003A4B22">
            <w:pPr>
              <w:pStyle w:val="GrundtextBlocksatz"/>
              <w:spacing w:line="230" w:lineRule="exact"/>
              <w:rPr>
                <w:rFonts w:cs="Arial"/>
                <w:color w:val="000000"/>
              </w:rPr>
            </w:pPr>
            <w:r w:rsidRPr="00A535B6">
              <w:rPr>
                <w:rFonts w:cs="Arial"/>
                <w:color w:val="000000"/>
              </w:rPr>
              <w:t>Syndrom</w:t>
            </w:r>
          </w:p>
          <w:p w:rsidR="00A535B6" w:rsidRPr="00A535B6" w:rsidRDefault="00A535B6" w:rsidP="003A4B22">
            <w:pPr>
              <w:pStyle w:val="GrundtextBlocksatz"/>
              <w:spacing w:line="230" w:lineRule="exact"/>
              <w:rPr>
                <w:rFonts w:cs="Arial"/>
                <w:color w:val="000000"/>
              </w:rPr>
            </w:pPr>
            <w:r w:rsidRPr="00B23925">
              <w:rPr>
                <w:rFonts w:cs="Arial"/>
                <w:color w:val="808080" w:themeColor="background1" w:themeShade="80"/>
              </w:rPr>
              <w:t xml:space="preserve">Symptom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F7517" w:rsidRPr="00A535B6" w:rsidRDefault="00A535B6" w:rsidP="00A535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5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AF7517" w:rsidRPr="00A535B6" w:rsidRDefault="00AF7517" w:rsidP="00AF7517">
      <w:pPr>
        <w:rPr>
          <w:rFonts w:ascii="Arial" w:hAnsi="Arial" w:cs="Arial"/>
          <w:b/>
          <w:sz w:val="14"/>
        </w:rPr>
      </w:pPr>
    </w:p>
    <w:p w:rsidR="003F6EF3" w:rsidRPr="009D688F" w:rsidRDefault="003F6EF3">
      <w:pPr>
        <w:rPr>
          <w:sz w:val="2"/>
          <w:szCs w:val="2"/>
        </w:rPr>
      </w:pPr>
    </w:p>
    <w:sectPr w:rsidR="003F6EF3" w:rsidRPr="009D688F" w:rsidSect="00231C26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650"/>
    <w:multiLevelType w:val="hybridMultilevel"/>
    <w:tmpl w:val="20ACE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4EBC"/>
    <w:multiLevelType w:val="hybridMultilevel"/>
    <w:tmpl w:val="9CE47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13D60"/>
    <w:multiLevelType w:val="hybridMultilevel"/>
    <w:tmpl w:val="B0928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0F8B"/>
    <w:multiLevelType w:val="hybridMultilevel"/>
    <w:tmpl w:val="06844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3FDE"/>
    <w:multiLevelType w:val="hybridMultilevel"/>
    <w:tmpl w:val="ED50D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7E07"/>
    <w:multiLevelType w:val="hybridMultilevel"/>
    <w:tmpl w:val="55541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37577"/>
    <w:multiLevelType w:val="hybridMultilevel"/>
    <w:tmpl w:val="80163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E2DF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A1D2E"/>
    <w:multiLevelType w:val="hybridMultilevel"/>
    <w:tmpl w:val="5B0EC2B2"/>
    <w:lvl w:ilvl="0" w:tplc="54FA4B68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0E22"/>
    <w:multiLevelType w:val="hybridMultilevel"/>
    <w:tmpl w:val="91B8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10639"/>
    <w:multiLevelType w:val="hybridMultilevel"/>
    <w:tmpl w:val="C068D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44F9"/>
    <w:multiLevelType w:val="hybridMultilevel"/>
    <w:tmpl w:val="9A042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4520C"/>
    <w:multiLevelType w:val="hybridMultilevel"/>
    <w:tmpl w:val="CB284BE6"/>
    <w:lvl w:ilvl="0" w:tplc="238653BA">
      <w:start w:val="8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0B5B7E"/>
    <w:multiLevelType w:val="hybridMultilevel"/>
    <w:tmpl w:val="924E2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43250"/>
    <w:multiLevelType w:val="hybridMultilevel"/>
    <w:tmpl w:val="8056E190"/>
    <w:lvl w:ilvl="0" w:tplc="26DABDD0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B5B5FA7"/>
    <w:multiLevelType w:val="hybridMultilevel"/>
    <w:tmpl w:val="B462B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4612F"/>
    <w:multiLevelType w:val="hybridMultilevel"/>
    <w:tmpl w:val="4812432A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5"/>
  </w:num>
  <w:num w:numId="12">
    <w:abstractNumId w:val="13"/>
  </w:num>
  <w:num w:numId="13">
    <w:abstractNumId w:val="10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17"/>
    <w:rsid w:val="00135005"/>
    <w:rsid w:val="001B3B0E"/>
    <w:rsid w:val="003F6EF3"/>
    <w:rsid w:val="004357F3"/>
    <w:rsid w:val="00446326"/>
    <w:rsid w:val="004A7662"/>
    <w:rsid w:val="009507E1"/>
    <w:rsid w:val="009D688F"/>
    <w:rsid w:val="00A07695"/>
    <w:rsid w:val="00A535B6"/>
    <w:rsid w:val="00AE2E47"/>
    <w:rsid w:val="00AF7517"/>
    <w:rsid w:val="00B23925"/>
    <w:rsid w:val="00C61A7D"/>
    <w:rsid w:val="00E90AC9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14FFC-B1AC-4B31-BE32-8A13133D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75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7517"/>
    <w:pPr>
      <w:ind w:left="720"/>
      <w:contextualSpacing/>
    </w:pPr>
  </w:style>
  <w:style w:type="paragraph" w:customStyle="1" w:styleId="GrundtextBlocksatz">
    <w:name w:val="Grundtext Blocksatz"/>
    <w:basedOn w:val="Standard"/>
    <w:rsid w:val="00AF7517"/>
    <w:pPr>
      <w:widowControl w:val="0"/>
      <w:spacing w:after="0" w:line="234" w:lineRule="exact"/>
    </w:pPr>
    <w:rPr>
      <w:rFonts w:ascii="Arial" w:eastAsia="Times New Roman" w:hAnsi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9B9F2A01.dotm</Template>
  <TotalTime>0</TotalTime>
  <Pages>1</Pages>
  <Words>191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f.bohrssen@gmail.com</dc:creator>
  <cp:keywords/>
  <dc:description/>
  <cp:lastModifiedBy>Lehrer Jörg Dietrich</cp:lastModifiedBy>
  <cp:revision>2</cp:revision>
  <dcterms:created xsi:type="dcterms:W3CDTF">2020-08-28T09:11:00Z</dcterms:created>
  <dcterms:modified xsi:type="dcterms:W3CDTF">2020-08-28T09:11:00Z</dcterms:modified>
</cp:coreProperties>
</file>